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129"/>
        <w:gridCol w:w="271"/>
      </w:tblGrid>
      <w:tr w:rsidR="002F6E35" w14:paraId="46862794" w14:textId="77777777" w:rsidTr="00846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pct"/>
            <w:tcBorders>
              <w:bottom w:val="none" w:sz="0" w:space="0" w:color="auto"/>
            </w:tcBorders>
          </w:tcPr>
          <w:p w14:paraId="2865BC10" w14:textId="5735FDD3" w:rsidR="002F6E35" w:rsidRDefault="007D0FE4" w:rsidP="007D0FE4">
            <w:pPr>
              <w:pStyle w:val="Month"/>
              <w:tabs>
                <w:tab w:val="left" w:pos="88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5774AC" wp14:editId="2DC3EE5C">
                      <wp:simplePos x="0" y="0"/>
                      <wp:positionH relativeFrom="column">
                        <wp:posOffset>6346825</wp:posOffset>
                      </wp:positionH>
                      <wp:positionV relativeFrom="paragraph">
                        <wp:posOffset>85725</wp:posOffset>
                      </wp:positionV>
                      <wp:extent cx="2684780" cy="1314450"/>
                      <wp:effectExtent l="0" t="0" r="2032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478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36C6F9" w14:textId="0737B547" w:rsidR="007D0FE4" w:rsidRDefault="007D0FE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320921" wp14:editId="2BEE8B67">
                                        <wp:extent cx="2438400" cy="1156595"/>
                                        <wp:effectExtent l="0" t="0" r="0" b="571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70326" cy="11717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774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99.75pt;margin-top:6.75pt;width:211.4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" fillcolor="white [3201]" strokeweight=".5pt">
                      <v:textbox>
                        <w:txbxContent>
                          <w:p w14:paraId="2C36C6F9" w14:textId="0737B547" w:rsidR="007D0FE4" w:rsidRDefault="007D0F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20921" wp14:editId="2BEE8B67">
                                  <wp:extent cx="2438400" cy="1156595"/>
                                  <wp:effectExtent l="0" t="0" r="0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0326" cy="1171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DOCVARIABLE  MonthStart \@ MMMM \* MERGEFORMAT </w:instrText>
            </w:r>
            <w:r w:rsidR="009035F5">
              <w:fldChar w:fldCharType="separate"/>
            </w:r>
            <w:r w:rsidR="00F54C08" w:rsidRPr="00F54C08">
              <w:t>September</w:t>
            </w:r>
            <w:r w:rsidR="009035F5">
              <w:fldChar w:fldCharType="end"/>
            </w:r>
            <w:r>
              <w:tab/>
            </w:r>
          </w:p>
        </w:tc>
        <w:tc>
          <w:tcPr>
            <w:tcW w:w="94" w:type="pct"/>
            <w:tcBorders>
              <w:bottom w:val="none" w:sz="0" w:space="0" w:color="auto"/>
            </w:tcBorders>
          </w:tcPr>
          <w:p w14:paraId="61EC6FB4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06A8B668" w14:textId="77777777" w:rsidTr="00846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pct"/>
            <w:tcBorders>
              <w:bottom w:val="single" w:sz="18" w:space="0" w:color="FFFFFF" w:themeColor="background1"/>
            </w:tcBorders>
            <w:shd w:val="clear" w:color="auto" w:fill="78230C" w:themeFill="accent1" w:themeFillShade="80"/>
          </w:tcPr>
          <w:p w14:paraId="23A934C8" w14:textId="77777777" w:rsidR="002F6E35" w:rsidRDefault="002F6E35"/>
        </w:tc>
        <w:tc>
          <w:tcPr>
            <w:tcW w:w="94" w:type="pct"/>
            <w:tcBorders>
              <w:bottom w:val="single" w:sz="18" w:space="0" w:color="FFFFFF" w:themeColor="background1"/>
            </w:tcBorders>
            <w:shd w:val="clear" w:color="auto" w:fill="78230C" w:themeFill="accent1" w:themeFillShade="80"/>
          </w:tcPr>
          <w:p w14:paraId="2D5A923B" w14:textId="7D41C7C4" w:rsidR="002F6E35" w:rsidRDefault="002F6E35" w:rsidP="00846B4C">
            <w:pPr>
              <w:pStyle w:val="Yea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420111" w14:paraId="161936CA" w14:textId="77777777" w:rsidTr="00846B4C">
        <w:trPr>
          <w:trHeight w:hRule="exact"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16A6683" w14:textId="77777777" w:rsidR="002F6E35" w:rsidRPr="00420111" w:rsidRDefault="002F6E35" w:rsidP="00420111"/>
        </w:tc>
        <w:tc>
          <w:tcPr>
            <w:tcW w:w="9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9EB61F1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7679D0D8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50D17CE73D594E6D9DCDE9D968FB7D80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6057ADDC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1EB5BFE5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DA2349DCB4004481949D964F020CC973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3D8F680B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F2BE84D31164438F943CCB94E08F8D2B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41973C26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A82F774C4D0C41D6ABF55663B3965A46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61EB4296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2EAEE421F91C4A6C878BD7C6FA2197B5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19666AF5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FC2FEEEF01A54E95BFE844C30752E7DA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921F327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C03028CE2AA7419CA01FF6536B381031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1E346B5B" w14:textId="77777777" w:rsidTr="002F6E35">
        <w:tc>
          <w:tcPr>
            <w:tcW w:w="2054" w:type="dxa"/>
            <w:tcBorders>
              <w:bottom w:val="nil"/>
            </w:tcBorders>
          </w:tcPr>
          <w:p w14:paraId="3A4DD8B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54C08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7FD43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54C08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54C0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DFC7BB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54C08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54C0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A224D5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54C08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54C0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0FD7E6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54C08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54C0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7E7556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54C08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F54C08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0C3AF9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54C08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54C0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54C0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4C08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54C08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69E14D94" w14:textId="77777777" w:rsidTr="00846B4C">
        <w:trPr>
          <w:trHeight w:hRule="exact" w:val="38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C0755C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71A2D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80976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A3E067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8AE33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3B829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0E550B" w14:textId="77777777" w:rsidR="002F6E35" w:rsidRDefault="002F6E35"/>
        </w:tc>
      </w:tr>
      <w:tr w:rsidR="002F6E35" w14:paraId="4DA088F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36A04A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54C0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41450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54C08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00CBA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54C0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92419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54C08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EA982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54C08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DC757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54C08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928FB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54C08">
              <w:rPr>
                <w:noProof/>
              </w:rPr>
              <w:t>9</w:t>
            </w:r>
            <w:r>
              <w:fldChar w:fldCharType="end"/>
            </w:r>
          </w:p>
        </w:tc>
      </w:tr>
      <w:tr w:rsidR="00370C88" w14:paraId="0B8B8DF0" w14:textId="77777777" w:rsidTr="00695490">
        <w:trPr>
          <w:trHeight w:hRule="exact" w:val="72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2B36724" w14:textId="77777777" w:rsidR="00370C88" w:rsidRDefault="00370C88" w:rsidP="00370C8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B1560F" w14:textId="77777777" w:rsidR="00370C88" w:rsidRPr="0049409C" w:rsidRDefault="00370C88" w:rsidP="00370C88">
            <w:pPr>
              <w:jc w:val="center"/>
              <w:rPr>
                <w:b/>
                <w:color w:val="FF0000"/>
              </w:rPr>
            </w:pPr>
            <w:r w:rsidRPr="0049409C">
              <w:rPr>
                <w:b/>
                <w:color w:val="FF0000"/>
              </w:rPr>
              <w:t>No School –</w:t>
            </w:r>
          </w:p>
          <w:p w14:paraId="5C3F3A84" w14:textId="77777777" w:rsidR="00370C88" w:rsidRPr="0049409C" w:rsidRDefault="00370C88" w:rsidP="00370C88">
            <w:pPr>
              <w:jc w:val="center"/>
              <w:rPr>
                <w:b/>
                <w:color w:val="FF0000"/>
              </w:rPr>
            </w:pPr>
            <w:r w:rsidRPr="0049409C">
              <w:rPr>
                <w:b/>
                <w:color w:val="FF0000"/>
              </w:rPr>
              <w:t>Labor Day</w:t>
            </w:r>
          </w:p>
          <w:p w14:paraId="578889C6" w14:textId="00B4B538" w:rsidR="00370C88" w:rsidRDefault="00370C88" w:rsidP="00370C88">
            <w:pPr>
              <w:jc w:val="center"/>
            </w:pPr>
            <w:r w:rsidRPr="0049409C">
              <w:rPr>
                <w:color w:val="FF0000"/>
                <w:sz w:val="14"/>
                <w:szCs w:val="14"/>
              </w:rPr>
              <w:t>School Holiday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3976AF" w14:textId="77777777" w:rsidR="00370C88" w:rsidRPr="00F31243" w:rsidRDefault="00370C88" w:rsidP="00370C88">
            <w:pPr>
              <w:jc w:val="center"/>
              <w:rPr>
                <w:b/>
                <w:bCs/>
                <w:highlight w:val="yellow"/>
              </w:rPr>
            </w:pPr>
            <w:r w:rsidRPr="00F31243">
              <w:rPr>
                <w:b/>
                <w:bCs/>
                <w:highlight w:val="yellow"/>
              </w:rPr>
              <w:t>Parent Lunches</w:t>
            </w:r>
          </w:p>
          <w:p w14:paraId="2C1A4586" w14:textId="555CFE9E" w:rsidR="00370C88" w:rsidRPr="00370C88" w:rsidRDefault="00370C88" w:rsidP="00370C88">
            <w:pPr>
              <w:jc w:val="center"/>
              <w:rPr>
                <w:b/>
                <w:bCs/>
                <w:sz w:val="14"/>
                <w:szCs w:val="14"/>
              </w:rPr>
            </w:pPr>
            <w:r w:rsidRPr="00F31243">
              <w:rPr>
                <w:b/>
                <w:bCs/>
                <w:sz w:val="12"/>
                <w:szCs w:val="12"/>
                <w:highlight w:val="yellow"/>
              </w:rPr>
              <w:t>Kindergarten/ 1</w:t>
            </w:r>
            <w:r w:rsidRPr="00F31243">
              <w:rPr>
                <w:b/>
                <w:bCs/>
                <w:sz w:val="12"/>
                <w:szCs w:val="12"/>
                <w:highlight w:val="yellow"/>
                <w:vertAlign w:val="superscript"/>
              </w:rPr>
              <w:t>st</w:t>
            </w:r>
            <w:r w:rsidRPr="00F31243">
              <w:rPr>
                <w:b/>
                <w:bCs/>
                <w:sz w:val="12"/>
                <w:szCs w:val="12"/>
                <w:highlight w:val="yellow"/>
              </w:rPr>
              <w:t>, 3</w:t>
            </w:r>
            <w:r w:rsidRPr="00F31243">
              <w:rPr>
                <w:b/>
                <w:bCs/>
                <w:sz w:val="12"/>
                <w:szCs w:val="12"/>
                <w:highlight w:val="yellow"/>
                <w:vertAlign w:val="superscript"/>
              </w:rPr>
              <w:t>rd,</w:t>
            </w:r>
            <w:r w:rsidRPr="00F31243">
              <w:rPr>
                <w:b/>
                <w:bCs/>
                <w:sz w:val="12"/>
                <w:szCs w:val="12"/>
                <w:highlight w:val="yellow"/>
              </w:rPr>
              <w:t xml:space="preserve"> and </w:t>
            </w:r>
            <w:r>
              <w:rPr>
                <w:b/>
                <w:bCs/>
                <w:sz w:val="12"/>
                <w:szCs w:val="12"/>
                <w:highlight w:val="yellow"/>
              </w:rPr>
              <w:t>4</w:t>
            </w:r>
            <w:r w:rsidRPr="00F31243">
              <w:rPr>
                <w:b/>
                <w:bCs/>
                <w:sz w:val="12"/>
                <w:szCs w:val="12"/>
                <w:highlight w:val="yellow"/>
                <w:vertAlign w:val="superscript"/>
              </w:rPr>
              <w:t>th</w:t>
            </w:r>
            <w:r w:rsidRPr="00F31243">
              <w:rPr>
                <w:b/>
                <w:bCs/>
                <w:sz w:val="12"/>
                <w:szCs w:val="12"/>
                <w:highlight w:val="yellow"/>
              </w:rPr>
              <w:t xml:space="preserve"> Grade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EA024B" w14:textId="77777777" w:rsidR="00370C88" w:rsidRDefault="00370C88" w:rsidP="00370C8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399CC4" w14:textId="77777777" w:rsidR="00370C88" w:rsidRPr="004B1672" w:rsidRDefault="00370C88" w:rsidP="00370C88">
            <w:pPr>
              <w:jc w:val="center"/>
              <w:rPr>
                <w:b/>
                <w:bCs/>
                <w:highlight w:val="yellow"/>
              </w:rPr>
            </w:pPr>
            <w:r w:rsidRPr="004B1672">
              <w:rPr>
                <w:b/>
                <w:bCs/>
                <w:highlight w:val="yellow"/>
              </w:rPr>
              <w:t>Parent Lunches</w:t>
            </w:r>
          </w:p>
          <w:p w14:paraId="5A66BE34" w14:textId="0A0E316A" w:rsidR="00370C88" w:rsidRPr="00695490" w:rsidRDefault="00370C88" w:rsidP="00370C88">
            <w:pPr>
              <w:jc w:val="center"/>
              <w:rPr>
                <w:sz w:val="14"/>
                <w:szCs w:val="14"/>
              </w:rPr>
            </w:pPr>
            <w:r w:rsidRPr="00695490">
              <w:rPr>
                <w:b/>
                <w:bCs/>
                <w:sz w:val="14"/>
                <w:szCs w:val="14"/>
                <w:highlight w:val="yellow"/>
              </w:rPr>
              <w:t>2</w:t>
            </w:r>
            <w:r w:rsidRPr="00695490">
              <w:rPr>
                <w:b/>
                <w:bCs/>
                <w:sz w:val="14"/>
                <w:szCs w:val="14"/>
                <w:highlight w:val="yellow"/>
                <w:vertAlign w:val="superscript"/>
              </w:rPr>
              <w:t>nd</w:t>
            </w:r>
            <w:r w:rsidRPr="00695490">
              <w:rPr>
                <w:b/>
                <w:bCs/>
                <w:sz w:val="14"/>
                <w:szCs w:val="14"/>
                <w:highlight w:val="yellow"/>
              </w:rPr>
              <w:t xml:space="preserve"> grade and 5</w:t>
            </w:r>
            <w:r w:rsidRPr="00695490">
              <w:rPr>
                <w:b/>
                <w:bCs/>
                <w:sz w:val="14"/>
                <w:szCs w:val="14"/>
                <w:highlight w:val="yellow"/>
                <w:vertAlign w:val="superscript"/>
              </w:rPr>
              <w:t>th</w:t>
            </w:r>
            <w:r w:rsidRPr="00695490">
              <w:rPr>
                <w:b/>
                <w:bCs/>
                <w:sz w:val="14"/>
                <w:szCs w:val="14"/>
                <w:highlight w:val="yellow"/>
              </w:rPr>
              <w:t xml:space="preserve"> grade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9BAB41" w14:textId="77777777" w:rsidR="00370C88" w:rsidRDefault="00370C88" w:rsidP="00370C8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05B8B4" w14:textId="77777777" w:rsidR="00370C88" w:rsidRDefault="00370C88" w:rsidP="00370C88"/>
        </w:tc>
      </w:tr>
      <w:tr w:rsidR="00370C88" w14:paraId="069C18F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3D0DAAD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61D1F2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C02C79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76E5AA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557E13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D29E82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17A184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370C88" w14:paraId="2D7A6603" w14:textId="77777777" w:rsidTr="00846B4C">
        <w:trPr>
          <w:trHeight w:hRule="exact" w:val="141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D75ED82" w14:textId="77777777" w:rsidR="00370C88" w:rsidRDefault="00370C88" w:rsidP="00370C8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7FB1CE" w14:textId="77777777" w:rsidR="00905375" w:rsidRDefault="00905375" w:rsidP="007D0FE4">
            <w:pPr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  <w:p w14:paraId="25071C25" w14:textId="1D1B9DC1" w:rsidR="007D0FE4" w:rsidRDefault="00370C88" w:rsidP="00905375">
            <w:pPr>
              <w:jc w:val="center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  <w:r w:rsidRPr="007C4501">
              <w:rPr>
                <w:b/>
                <w:bCs/>
                <w:color w:val="FF0000"/>
                <w:sz w:val="16"/>
                <w:szCs w:val="16"/>
                <w:u w:val="single"/>
              </w:rPr>
              <w:t>Grandparents Luncheon</w:t>
            </w:r>
          </w:p>
          <w:p w14:paraId="517B2BDD" w14:textId="53772862" w:rsidR="007D0FE4" w:rsidRDefault="007D0FE4" w:rsidP="00370C88">
            <w:pPr>
              <w:jc w:val="center"/>
              <w:rPr>
                <w:b/>
                <w:bCs/>
                <w:noProof/>
                <w:color w:val="FF000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D551976" wp14:editId="720ADCCC">
                  <wp:extent cx="552450" cy="368554"/>
                  <wp:effectExtent l="0" t="0" r="0" b="0"/>
                  <wp:docPr id="19" name="Picture 19" descr="National Grandparents Day: Seven Bonding Activities to Celebr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tional Grandparents Day: Seven Bonding Activities to Celebr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568" cy="377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A1C1C3" w14:textId="7D4E9074" w:rsidR="007D0FE4" w:rsidRPr="007C4501" w:rsidRDefault="007D0FE4" w:rsidP="00370C88">
            <w:pPr>
              <w:jc w:val="center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  <w:p w14:paraId="202555CB" w14:textId="6BA0D3FB" w:rsidR="00370C88" w:rsidRDefault="00370C88" w:rsidP="00370C88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8ADBF5" w14:textId="77777777" w:rsidR="00370C88" w:rsidRDefault="00370C88" w:rsidP="00370C88">
            <w:pPr>
              <w:jc w:val="center"/>
              <w:rPr>
                <w:b/>
                <w:bCs/>
                <w:highlight w:val="yellow"/>
              </w:rPr>
            </w:pPr>
          </w:p>
          <w:p w14:paraId="2482116C" w14:textId="1AF11A4E" w:rsidR="00370C88" w:rsidRPr="00F31243" w:rsidRDefault="00370C88" w:rsidP="00370C88">
            <w:pPr>
              <w:jc w:val="center"/>
              <w:rPr>
                <w:b/>
                <w:bCs/>
                <w:highlight w:val="yellow"/>
              </w:rPr>
            </w:pPr>
            <w:r w:rsidRPr="00F31243">
              <w:rPr>
                <w:b/>
                <w:bCs/>
                <w:highlight w:val="yellow"/>
              </w:rPr>
              <w:t>Parent Lunches</w:t>
            </w:r>
          </w:p>
          <w:p w14:paraId="5358FDC0" w14:textId="2CE3170F" w:rsidR="00370C88" w:rsidRDefault="00370C88" w:rsidP="00370C88">
            <w:r w:rsidRPr="00F31243">
              <w:rPr>
                <w:b/>
                <w:bCs/>
                <w:sz w:val="12"/>
                <w:szCs w:val="12"/>
                <w:highlight w:val="yellow"/>
              </w:rPr>
              <w:t>Kindergarten/ 1</w:t>
            </w:r>
            <w:r w:rsidRPr="00F31243">
              <w:rPr>
                <w:b/>
                <w:bCs/>
                <w:sz w:val="12"/>
                <w:szCs w:val="12"/>
                <w:highlight w:val="yellow"/>
                <w:vertAlign w:val="superscript"/>
              </w:rPr>
              <w:t>st</w:t>
            </w:r>
            <w:r w:rsidRPr="00F31243">
              <w:rPr>
                <w:b/>
                <w:bCs/>
                <w:sz w:val="12"/>
                <w:szCs w:val="12"/>
                <w:highlight w:val="yellow"/>
              </w:rPr>
              <w:t>, 3</w:t>
            </w:r>
            <w:r w:rsidRPr="00F31243">
              <w:rPr>
                <w:b/>
                <w:bCs/>
                <w:sz w:val="12"/>
                <w:szCs w:val="12"/>
                <w:highlight w:val="yellow"/>
                <w:vertAlign w:val="superscript"/>
              </w:rPr>
              <w:t>rd,</w:t>
            </w:r>
            <w:r w:rsidRPr="00F31243">
              <w:rPr>
                <w:b/>
                <w:bCs/>
                <w:sz w:val="12"/>
                <w:szCs w:val="12"/>
                <w:highlight w:val="yellow"/>
              </w:rPr>
              <w:t xml:space="preserve"> and </w:t>
            </w:r>
            <w:r>
              <w:rPr>
                <w:b/>
                <w:bCs/>
                <w:sz w:val="12"/>
                <w:szCs w:val="12"/>
                <w:highlight w:val="yellow"/>
              </w:rPr>
              <w:t>4</w:t>
            </w:r>
            <w:r w:rsidRPr="00F31243">
              <w:rPr>
                <w:b/>
                <w:bCs/>
                <w:sz w:val="12"/>
                <w:szCs w:val="12"/>
                <w:highlight w:val="yellow"/>
                <w:vertAlign w:val="superscript"/>
              </w:rPr>
              <w:t>th</w:t>
            </w:r>
            <w:r w:rsidRPr="00F31243">
              <w:rPr>
                <w:b/>
                <w:bCs/>
                <w:sz w:val="12"/>
                <w:szCs w:val="12"/>
                <w:highlight w:val="yellow"/>
              </w:rPr>
              <w:t xml:space="preserve"> Grade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0B80A6" w14:textId="77777777" w:rsidR="00370C88" w:rsidRDefault="00370C88" w:rsidP="00370C8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6EE838" w14:textId="77777777" w:rsidR="00370C88" w:rsidRDefault="00370C88" w:rsidP="00370C88">
            <w:pPr>
              <w:jc w:val="center"/>
              <w:rPr>
                <w:b/>
                <w:bCs/>
                <w:highlight w:val="yellow"/>
              </w:rPr>
            </w:pPr>
          </w:p>
          <w:p w14:paraId="00DCFCB3" w14:textId="202513A2" w:rsidR="00370C88" w:rsidRPr="004B1672" w:rsidRDefault="00370C88" w:rsidP="00370C88">
            <w:pPr>
              <w:jc w:val="center"/>
              <w:rPr>
                <w:b/>
                <w:bCs/>
                <w:highlight w:val="yellow"/>
              </w:rPr>
            </w:pPr>
            <w:r w:rsidRPr="004B1672">
              <w:rPr>
                <w:b/>
                <w:bCs/>
                <w:highlight w:val="yellow"/>
              </w:rPr>
              <w:t>Parent Lunches</w:t>
            </w:r>
          </w:p>
          <w:p w14:paraId="6F7FDFBB" w14:textId="71897C25" w:rsidR="00765135" w:rsidRDefault="00370C88" w:rsidP="00765135">
            <w:pPr>
              <w:jc w:val="center"/>
              <w:rPr>
                <w:b/>
                <w:bCs/>
                <w:sz w:val="14"/>
                <w:szCs w:val="14"/>
              </w:rPr>
            </w:pPr>
            <w:r w:rsidRPr="00695490">
              <w:rPr>
                <w:b/>
                <w:bCs/>
                <w:sz w:val="14"/>
                <w:szCs w:val="14"/>
                <w:highlight w:val="yellow"/>
              </w:rPr>
              <w:t>2</w:t>
            </w:r>
            <w:r w:rsidRPr="00695490">
              <w:rPr>
                <w:b/>
                <w:bCs/>
                <w:sz w:val="14"/>
                <w:szCs w:val="14"/>
                <w:highlight w:val="yellow"/>
                <w:vertAlign w:val="superscript"/>
              </w:rPr>
              <w:t>nd</w:t>
            </w:r>
            <w:r w:rsidRPr="00695490">
              <w:rPr>
                <w:b/>
                <w:bCs/>
                <w:sz w:val="14"/>
                <w:szCs w:val="14"/>
                <w:highlight w:val="yellow"/>
              </w:rPr>
              <w:t xml:space="preserve"> grade and 5</w:t>
            </w:r>
            <w:r w:rsidRPr="00695490">
              <w:rPr>
                <w:b/>
                <w:bCs/>
                <w:sz w:val="14"/>
                <w:szCs w:val="14"/>
                <w:highlight w:val="yellow"/>
                <w:vertAlign w:val="superscript"/>
              </w:rPr>
              <w:t>th</w:t>
            </w:r>
            <w:r w:rsidRPr="00695490">
              <w:rPr>
                <w:b/>
                <w:bCs/>
                <w:sz w:val="14"/>
                <w:szCs w:val="14"/>
                <w:highlight w:val="yellow"/>
              </w:rPr>
              <w:t xml:space="preserve"> </w:t>
            </w:r>
            <w:proofErr w:type="gramStart"/>
            <w:r w:rsidRPr="00695490">
              <w:rPr>
                <w:b/>
                <w:bCs/>
                <w:sz w:val="14"/>
                <w:szCs w:val="14"/>
                <w:highlight w:val="yellow"/>
              </w:rPr>
              <w:t>grade</w:t>
            </w:r>
            <w:proofErr w:type="gramEnd"/>
          </w:p>
          <w:p w14:paraId="34D71F9B" w14:textId="3E3E1A33" w:rsidR="008179B4" w:rsidRPr="00765135" w:rsidRDefault="008179B4" w:rsidP="00370C8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65135">
              <w:rPr>
                <w:b/>
                <w:bCs/>
                <w:color w:val="FF0000"/>
                <w:sz w:val="24"/>
                <w:szCs w:val="24"/>
              </w:rPr>
              <w:t>OPEN HOUSE</w:t>
            </w:r>
          </w:p>
          <w:p w14:paraId="0C53283D" w14:textId="120AAA90" w:rsidR="008179B4" w:rsidRPr="00695490" w:rsidRDefault="008179B4" w:rsidP="00370C88">
            <w:pPr>
              <w:jc w:val="center"/>
              <w:rPr>
                <w:sz w:val="14"/>
                <w:szCs w:val="14"/>
              </w:rPr>
            </w:pPr>
            <w:r w:rsidRPr="00765135">
              <w:rPr>
                <w:b/>
                <w:bCs/>
                <w:color w:val="FF0000"/>
                <w:sz w:val="24"/>
                <w:szCs w:val="24"/>
              </w:rPr>
              <w:t>4:</w:t>
            </w:r>
            <w:r w:rsidR="00765135" w:rsidRPr="00765135">
              <w:rPr>
                <w:b/>
                <w:bCs/>
                <w:color w:val="FF0000"/>
                <w:sz w:val="24"/>
                <w:szCs w:val="24"/>
              </w:rPr>
              <w:t>30- 5:30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80B8B6" w14:textId="77777777" w:rsidR="007D0FE4" w:rsidRDefault="007D0FE4" w:rsidP="00370C88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C4934D6" w14:textId="1597AAD0" w:rsidR="00370C88" w:rsidRPr="00C46EA1" w:rsidRDefault="00370C88" w:rsidP="00370C88">
            <w:pPr>
              <w:jc w:val="center"/>
              <w:rPr>
                <w:b/>
                <w:sz w:val="14"/>
                <w:szCs w:val="14"/>
              </w:rPr>
            </w:pPr>
            <w:r w:rsidRPr="0055466B">
              <w:rPr>
                <w:b/>
                <w:sz w:val="14"/>
                <w:szCs w:val="14"/>
              </w:rPr>
              <w:t>R</w:t>
            </w:r>
            <w:r>
              <w:rPr>
                <w:b/>
                <w:sz w:val="14"/>
                <w:szCs w:val="14"/>
              </w:rPr>
              <w:t>epresent Mé</w:t>
            </w:r>
            <w:r w:rsidRPr="0055466B">
              <w:rPr>
                <w:b/>
                <w:sz w:val="14"/>
                <w:szCs w:val="14"/>
              </w:rPr>
              <w:t>xico</w:t>
            </w:r>
          </w:p>
          <w:p w14:paraId="7FF303EB" w14:textId="77777777" w:rsidR="00370C88" w:rsidRDefault="00370C88" w:rsidP="00370C88">
            <w:pPr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  <w:r w:rsidRPr="00497331">
              <w:rPr>
                <w:noProof/>
              </w:rPr>
              <w:drawing>
                <wp:inline distT="0" distB="0" distL="0" distR="0" wp14:anchorId="69EEA498" wp14:editId="0CB6A041">
                  <wp:extent cx="260985" cy="149135"/>
                  <wp:effectExtent l="0" t="0" r="5715" b="381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82" cy="165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B1CBFC" w14:textId="4C564B3C" w:rsidR="00370C88" w:rsidRPr="00AC47E2" w:rsidRDefault="00370C88" w:rsidP="00370C88">
            <w:pPr>
              <w:jc w:val="center"/>
              <w:rPr>
                <w:b/>
                <w:bCs/>
                <w:sz w:val="12"/>
                <w:szCs w:val="12"/>
              </w:rPr>
            </w:pPr>
            <w:r w:rsidRPr="00AC47E2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73E192" wp14:editId="61BD4394">
                      <wp:simplePos x="0" y="0"/>
                      <wp:positionH relativeFrom="column">
                        <wp:posOffset>-35559</wp:posOffset>
                      </wp:positionH>
                      <wp:positionV relativeFrom="paragraph">
                        <wp:posOffset>95885</wp:posOffset>
                      </wp:positionV>
                      <wp:extent cx="1257300" cy="2286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DEE72E" w14:textId="7D288641" w:rsidR="00370C88" w:rsidRPr="00695490" w:rsidRDefault="00370C88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695490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highlight w:val="yellow"/>
                                    </w:rPr>
                                    <w:t xml:space="preserve">Early Dismissal </w:t>
                                  </w:r>
                                  <w:r w:rsidR="00695490" w:rsidRPr="00695490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highlight w:val="yellow"/>
                                    </w:rPr>
                                    <w:t xml:space="preserve">@ </w:t>
                                  </w:r>
                                  <w:r w:rsidRPr="00695490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highlight w:val="yellow"/>
                                    </w:rPr>
                                    <w:t>12:10 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3E192" id="Text Box 1" o:spid="_x0000_s1027" type="#_x0000_t202" style="position:absolute;left:0;text-align:left;margin-left:-2.8pt;margin-top:7.55pt;width:9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+mNgIAAHw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" fillcolor="white [3201]" strokeweight=".5pt">
                      <v:textbox>
                        <w:txbxContent>
                          <w:p w14:paraId="4BDEE72E" w14:textId="7D288641" w:rsidR="00370C88" w:rsidRPr="00695490" w:rsidRDefault="00370C88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95490">
                              <w:rPr>
                                <w:b/>
                                <w:bCs/>
                                <w:sz w:val="14"/>
                                <w:szCs w:val="14"/>
                                <w:highlight w:val="yellow"/>
                              </w:rPr>
                              <w:t xml:space="preserve">Early Dismissal </w:t>
                            </w:r>
                            <w:r w:rsidR="00695490" w:rsidRPr="00695490">
                              <w:rPr>
                                <w:b/>
                                <w:bCs/>
                                <w:sz w:val="14"/>
                                <w:szCs w:val="14"/>
                                <w:highlight w:val="yellow"/>
                              </w:rPr>
                              <w:t xml:space="preserve">@ </w:t>
                            </w:r>
                            <w:r w:rsidRPr="00695490">
                              <w:rPr>
                                <w:b/>
                                <w:bCs/>
                                <w:sz w:val="14"/>
                                <w:szCs w:val="14"/>
                                <w:highlight w:val="yellow"/>
                              </w:rPr>
                              <w:t>12:10 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47E2">
              <w:rPr>
                <w:b/>
                <w:bCs/>
                <w:sz w:val="12"/>
                <w:szCs w:val="12"/>
              </w:rPr>
              <w:t>Wear Red, White &amp; Green!</w:t>
            </w:r>
          </w:p>
          <w:p w14:paraId="6D3B6E05" w14:textId="6B4EE28E" w:rsidR="00370C88" w:rsidRDefault="00370C88" w:rsidP="00370C8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F8A90F" w14:textId="0070C2C2" w:rsidR="00370C88" w:rsidRDefault="007D0FE4" w:rsidP="00370C88"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5CB1AEF4" wp14:editId="3FB1FEE5">
                  <wp:extent cx="809625" cy="811209"/>
                  <wp:effectExtent l="0" t="0" r="0" b="8255"/>
                  <wp:docPr id="5" name="Picture 5" descr="Hispanic Heritage Month - Woods Hole D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ispanic Heritage Month - Woods Hole D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941" cy="822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C88" w14:paraId="6ACCAA6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BA85875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565267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A40159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D49B90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6089D3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944B6D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1E8477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370C88" w14:paraId="6E62A1DC" w14:textId="77777777" w:rsidTr="00846B4C">
        <w:trPr>
          <w:trHeight w:hRule="exact" w:val="142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8B26E89" w14:textId="7BDC1870" w:rsidR="00370C88" w:rsidRDefault="007D0FE4" w:rsidP="00370C88">
            <w:r>
              <w:rPr>
                <w:noProof/>
              </w:rPr>
              <w:t xml:space="preserve">         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24B21B" w14:textId="54ECCC6F" w:rsidR="00370C88" w:rsidRDefault="00370C88" w:rsidP="003D13BD">
            <w:pPr>
              <w:jc w:val="center"/>
              <w:rPr>
                <w:rFonts w:ascii="MGManipulatives Medium" w:hAnsi="MGManipulatives Medium"/>
                <w:b/>
                <w:sz w:val="14"/>
                <w:szCs w:val="14"/>
              </w:rPr>
            </w:pPr>
            <w:r w:rsidRPr="00F44301">
              <w:rPr>
                <w:rFonts w:ascii="MGManipulatives Medium" w:hAnsi="MGManipulatives Medium"/>
                <w:b/>
                <w:sz w:val="14"/>
                <w:szCs w:val="14"/>
              </w:rPr>
              <w:t>Represent Guatemala</w:t>
            </w:r>
          </w:p>
          <w:p w14:paraId="1B6B96AB" w14:textId="70B07647" w:rsidR="00370C88" w:rsidRDefault="00370C88" w:rsidP="003D13BD">
            <w:pPr>
              <w:jc w:val="center"/>
              <w:rPr>
                <w:rFonts w:ascii="MGManipulatives Medium" w:hAnsi="MGManipulatives Medium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3CB66F30" wp14:editId="0FA5B504">
                  <wp:extent cx="313690" cy="195504"/>
                  <wp:effectExtent l="0" t="0" r="0" b="0"/>
                  <wp:docPr id="21" name="Picture 21" descr="C:\Users\Juana.Lopez\AppData\Local\Microsoft\Windows\INetCache\Content.MSO\2242F12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Juana.Lopez\AppData\Local\Microsoft\Windows\INetCache\Content.MSO\2242F12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44" cy="20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9B255" w14:textId="77777777" w:rsidR="00370C88" w:rsidRPr="00AC47E2" w:rsidRDefault="00370C88" w:rsidP="003D13BD">
            <w:pPr>
              <w:jc w:val="center"/>
              <w:rPr>
                <w:rFonts w:ascii="Amasis MT Pro" w:hAnsi="Amasis MT Pro"/>
                <w:b/>
                <w:bCs/>
                <w:sz w:val="14"/>
                <w:szCs w:val="14"/>
              </w:rPr>
            </w:pPr>
            <w:r w:rsidRPr="00AC47E2">
              <w:rPr>
                <w:rFonts w:ascii="Amasis MT Pro" w:hAnsi="Amasis MT Pro"/>
                <w:b/>
                <w:bCs/>
                <w:sz w:val="14"/>
                <w:szCs w:val="14"/>
              </w:rPr>
              <w:t>Wear Blue &amp; White Shirt!</w:t>
            </w:r>
          </w:p>
          <w:p w14:paraId="0047694C" w14:textId="77777777" w:rsidR="00370C88" w:rsidRDefault="00370C88" w:rsidP="00695490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3074E4" w14:textId="77777777" w:rsidR="00695490" w:rsidRDefault="00695490" w:rsidP="00695490">
            <w:pPr>
              <w:jc w:val="center"/>
              <w:rPr>
                <w:rFonts w:ascii="MGManipulatives Medium" w:hAnsi="MGManipulatives Medium"/>
                <w:b/>
                <w:sz w:val="14"/>
                <w:szCs w:val="14"/>
              </w:rPr>
            </w:pPr>
            <w:r>
              <w:rPr>
                <w:rFonts w:ascii="MGManipulatives Medium" w:hAnsi="MGManipulatives Medium"/>
                <w:b/>
                <w:sz w:val="14"/>
                <w:szCs w:val="14"/>
              </w:rPr>
              <w:t>Represent Cuba</w:t>
            </w:r>
          </w:p>
          <w:p w14:paraId="1854101B" w14:textId="369E9B52" w:rsidR="00370C88" w:rsidRDefault="00695490" w:rsidP="00370C88">
            <w:pPr>
              <w:rPr>
                <w:rFonts w:ascii="MGManipulatives Medium" w:hAnsi="MGManipulatives Medium"/>
                <w:b/>
                <w:noProof/>
                <w:sz w:val="14"/>
                <w:szCs w:val="14"/>
              </w:rPr>
            </w:pPr>
            <w:r>
              <w:rPr>
                <w:rFonts w:ascii="MGManipulatives Medium" w:hAnsi="MGManipulatives Medium"/>
                <w:b/>
                <w:noProof/>
                <w:sz w:val="14"/>
                <w:szCs w:val="14"/>
              </w:rPr>
              <w:t xml:space="preserve">                   </w:t>
            </w:r>
            <w:r>
              <w:rPr>
                <w:rFonts w:ascii="MGManipulatives Medium" w:hAnsi="MGManipulatives Medium"/>
                <w:b/>
                <w:noProof/>
                <w:sz w:val="14"/>
                <w:szCs w:val="14"/>
              </w:rPr>
              <w:drawing>
                <wp:inline distT="0" distB="0" distL="0" distR="0" wp14:anchorId="1D7A82A4" wp14:editId="14B5E9E1">
                  <wp:extent cx="367506" cy="194945"/>
                  <wp:effectExtent l="0" t="0" r="0" b="0"/>
                  <wp:docPr id="9" name="Picture 9" descr="C:\Users\Juana.Lopez\AppData\Local\Microsoft\Windows\INetCache\Content.MSO\F4F5F9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ana.Lopez\AppData\Local\Microsoft\Windows\INetCache\Content.MSO\F4F5F9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53" cy="20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B965D9" w14:textId="4C022CF2" w:rsidR="00695490" w:rsidRPr="00AC47E2" w:rsidRDefault="00695490" w:rsidP="00695490">
            <w:pPr>
              <w:jc w:val="center"/>
              <w:rPr>
                <w:rFonts w:ascii="Amasis MT Pro" w:hAnsi="Amasis MT Pro"/>
                <w:b/>
                <w:bCs/>
                <w:sz w:val="14"/>
                <w:szCs w:val="14"/>
              </w:rPr>
            </w:pPr>
            <w:r w:rsidRPr="00AC47E2">
              <w:rPr>
                <w:rFonts w:ascii="Amasis MT Pro" w:hAnsi="Amasis MT Pro" w:cs="Aharoni"/>
                <w:b/>
                <w:bCs/>
                <w:sz w:val="14"/>
                <w:szCs w:val="14"/>
              </w:rPr>
              <w:t>Wear Red, White &amp; Blue Shirt</w:t>
            </w:r>
            <w:r w:rsidRPr="00AC47E2">
              <w:rPr>
                <w:rFonts w:ascii="Amasis MT Pro" w:hAnsi="Amasis MT Pro"/>
                <w:b/>
                <w:bCs/>
                <w:sz w:val="14"/>
                <w:szCs w:val="14"/>
              </w:rPr>
              <w:t>!</w:t>
            </w:r>
          </w:p>
          <w:p w14:paraId="40B242E4" w14:textId="77777777" w:rsidR="00695490" w:rsidRPr="00F31243" w:rsidRDefault="00695490" w:rsidP="00695490">
            <w:pPr>
              <w:jc w:val="center"/>
              <w:rPr>
                <w:b/>
                <w:bCs/>
                <w:highlight w:val="yellow"/>
              </w:rPr>
            </w:pPr>
            <w:r w:rsidRPr="00F31243">
              <w:rPr>
                <w:b/>
                <w:bCs/>
                <w:highlight w:val="yellow"/>
              </w:rPr>
              <w:t>Parent Lunches</w:t>
            </w:r>
          </w:p>
          <w:p w14:paraId="4E9F2ED2" w14:textId="11BCEBB7" w:rsidR="00695490" w:rsidRDefault="00695490" w:rsidP="00695490">
            <w:r w:rsidRPr="00F31243">
              <w:rPr>
                <w:b/>
                <w:bCs/>
                <w:sz w:val="12"/>
                <w:szCs w:val="12"/>
                <w:highlight w:val="yellow"/>
              </w:rPr>
              <w:t>Kindergarten/ 1</w:t>
            </w:r>
            <w:r w:rsidRPr="00F31243">
              <w:rPr>
                <w:b/>
                <w:bCs/>
                <w:sz w:val="12"/>
                <w:szCs w:val="12"/>
                <w:highlight w:val="yellow"/>
                <w:vertAlign w:val="superscript"/>
              </w:rPr>
              <w:t>st</w:t>
            </w:r>
            <w:r w:rsidRPr="00F31243">
              <w:rPr>
                <w:b/>
                <w:bCs/>
                <w:sz w:val="12"/>
                <w:szCs w:val="12"/>
                <w:highlight w:val="yellow"/>
              </w:rPr>
              <w:t>, 3</w:t>
            </w:r>
            <w:r w:rsidRPr="00F31243">
              <w:rPr>
                <w:b/>
                <w:bCs/>
                <w:sz w:val="12"/>
                <w:szCs w:val="12"/>
                <w:highlight w:val="yellow"/>
                <w:vertAlign w:val="superscript"/>
              </w:rPr>
              <w:t>rd,</w:t>
            </w:r>
            <w:r w:rsidRPr="00F31243">
              <w:rPr>
                <w:b/>
                <w:bCs/>
                <w:sz w:val="12"/>
                <w:szCs w:val="12"/>
                <w:highlight w:val="yellow"/>
              </w:rPr>
              <w:t xml:space="preserve"> and </w:t>
            </w:r>
            <w:r>
              <w:rPr>
                <w:b/>
                <w:bCs/>
                <w:sz w:val="12"/>
                <w:szCs w:val="12"/>
                <w:highlight w:val="yellow"/>
              </w:rPr>
              <w:t>4</w:t>
            </w:r>
            <w:r w:rsidRPr="00F31243">
              <w:rPr>
                <w:b/>
                <w:bCs/>
                <w:sz w:val="12"/>
                <w:szCs w:val="12"/>
                <w:highlight w:val="yellow"/>
                <w:vertAlign w:val="superscript"/>
              </w:rPr>
              <w:t>th</w:t>
            </w:r>
            <w:r w:rsidRPr="00F31243">
              <w:rPr>
                <w:b/>
                <w:bCs/>
                <w:sz w:val="12"/>
                <w:szCs w:val="12"/>
                <w:highlight w:val="yellow"/>
              </w:rPr>
              <w:t xml:space="preserve"> Grade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7AA344" w14:textId="77777777" w:rsidR="00695490" w:rsidRPr="0055466B" w:rsidRDefault="00695490" w:rsidP="00695490">
            <w:pPr>
              <w:jc w:val="center"/>
              <w:rPr>
                <w:rFonts w:ascii="MGManipulatives Medium" w:hAnsi="MGManipulatives Medium"/>
                <w:b/>
                <w:sz w:val="14"/>
                <w:szCs w:val="14"/>
              </w:rPr>
            </w:pPr>
            <w:r w:rsidRPr="0055466B">
              <w:rPr>
                <w:rFonts w:ascii="MGManipulatives Medium" w:hAnsi="MGManipulatives Medium"/>
                <w:b/>
                <w:sz w:val="14"/>
                <w:szCs w:val="14"/>
              </w:rPr>
              <w:t>Represent Honduras</w:t>
            </w:r>
          </w:p>
          <w:p w14:paraId="09F13756" w14:textId="77777777" w:rsidR="00370C88" w:rsidRDefault="00695490" w:rsidP="00370C88">
            <w:pPr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74D666CA" wp14:editId="2DCE958C">
                  <wp:extent cx="361315" cy="180658"/>
                  <wp:effectExtent l="0" t="0" r="635" b="0"/>
                  <wp:docPr id="16" name="Picture 16" descr="File:Flag of Honduras.sv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Flag of Honduras.sv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38" cy="18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CF92D" w14:textId="77777777" w:rsidR="00695490" w:rsidRPr="00AC47E2" w:rsidRDefault="00695490" w:rsidP="00695490">
            <w:pPr>
              <w:jc w:val="center"/>
              <w:rPr>
                <w:rFonts w:ascii="Amasis MT Pro" w:hAnsi="Amasis MT Pro"/>
                <w:b/>
                <w:bCs/>
                <w:sz w:val="14"/>
                <w:szCs w:val="14"/>
              </w:rPr>
            </w:pPr>
            <w:r w:rsidRPr="00AC47E2">
              <w:rPr>
                <w:rFonts w:ascii="Amasis MT Pro" w:hAnsi="Amasis MT Pro"/>
                <w:b/>
                <w:bCs/>
                <w:sz w:val="14"/>
                <w:szCs w:val="14"/>
              </w:rPr>
              <w:t>Wear Blue &amp; White Shirt!</w:t>
            </w:r>
          </w:p>
          <w:p w14:paraId="1EC25FE2" w14:textId="77777777" w:rsidR="00695490" w:rsidRDefault="00695490" w:rsidP="00370C88"/>
          <w:p w14:paraId="4BD4208E" w14:textId="70EF1340" w:rsidR="00695490" w:rsidRDefault="00695490" w:rsidP="00370C8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5CA552" w14:textId="77777777" w:rsidR="00695490" w:rsidRPr="00236865" w:rsidRDefault="00695490" w:rsidP="00695490">
            <w:pPr>
              <w:jc w:val="center"/>
              <w:rPr>
                <w:rFonts w:ascii="MGManipulatives Medium" w:hAnsi="MGManipulatives Medium"/>
                <w:b/>
                <w:sz w:val="12"/>
                <w:szCs w:val="12"/>
              </w:rPr>
            </w:pPr>
            <w:r w:rsidRPr="00236865">
              <w:rPr>
                <w:rFonts w:ascii="MGManipulatives Medium" w:hAnsi="MGManipulatives Medium"/>
                <w:b/>
                <w:sz w:val="12"/>
                <w:szCs w:val="12"/>
              </w:rPr>
              <w:t>Represent Chile</w:t>
            </w:r>
          </w:p>
          <w:p w14:paraId="6395299A" w14:textId="61729836" w:rsidR="00370C88" w:rsidRDefault="00695490" w:rsidP="00370C88">
            <w:pPr>
              <w:rPr>
                <w:noProof/>
              </w:rPr>
            </w:pPr>
            <w:r>
              <w:rPr>
                <w:noProof/>
              </w:rPr>
              <w:t xml:space="preserve">                 </w:t>
            </w:r>
            <w:r w:rsidRPr="00497331">
              <w:rPr>
                <w:noProof/>
              </w:rPr>
              <w:drawing>
                <wp:inline distT="0" distB="0" distL="0" distR="0" wp14:anchorId="3E5C38B9" wp14:editId="5320A67E">
                  <wp:extent cx="344348" cy="228600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24" cy="25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0BC111" w14:textId="77777777" w:rsidR="00695490" w:rsidRPr="00AC47E2" w:rsidRDefault="00695490" w:rsidP="00695490">
            <w:pPr>
              <w:jc w:val="center"/>
              <w:rPr>
                <w:rFonts w:ascii="Amasis MT Pro" w:hAnsi="Amasis MT Pro"/>
                <w:b/>
                <w:bCs/>
                <w:sz w:val="14"/>
                <w:szCs w:val="14"/>
              </w:rPr>
            </w:pPr>
            <w:r w:rsidRPr="00AC47E2">
              <w:rPr>
                <w:rFonts w:ascii="Amasis MT Pro" w:hAnsi="Amasis MT Pro"/>
                <w:b/>
                <w:bCs/>
                <w:sz w:val="14"/>
                <w:szCs w:val="14"/>
              </w:rPr>
              <w:t>Wear Red, White &amp; Blue Shirt</w:t>
            </w:r>
          </w:p>
          <w:p w14:paraId="07FA705D" w14:textId="77777777" w:rsidR="00695490" w:rsidRPr="004B1672" w:rsidRDefault="00695490" w:rsidP="00695490">
            <w:pPr>
              <w:jc w:val="center"/>
              <w:rPr>
                <w:b/>
                <w:bCs/>
                <w:highlight w:val="yellow"/>
              </w:rPr>
            </w:pPr>
            <w:r w:rsidRPr="004B1672">
              <w:rPr>
                <w:b/>
                <w:bCs/>
                <w:highlight w:val="yellow"/>
              </w:rPr>
              <w:t>Parent Lunches</w:t>
            </w:r>
          </w:p>
          <w:p w14:paraId="23F1CFE3" w14:textId="2DB54254" w:rsidR="00695490" w:rsidRPr="00695490" w:rsidRDefault="00695490" w:rsidP="00695490">
            <w:pPr>
              <w:jc w:val="center"/>
              <w:rPr>
                <w:sz w:val="14"/>
                <w:szCs w:val="14"/>
              </w:rPr>
            </w:pPr>
            <w:r w:rsidRPr="00695490">
              <w:rPr>
                <w:b/>
                <w:bCs/>
                <w:sz w:val="14"/>
                <w:szCs w:val="14"/>
                <w:highlight w:val="yellow"/>
              </w:rPr>
              <w:t>2</w:t>
            </w:r>
            <w:r w:rsidRPr="00695490">
              <w:rPr>
                <w:b/>
                <w:bCs/>
                <w:sz w:val="14"/>
                <w:szCs w:val="14"/>
                <w:highlight w:val="yellow"/>
                <w:vertAlign w:val="superscript"/>
              </w:rPr>
              <w:t>nd</w:t>
            </w:r>
            <w:r w:rsidRPr="00695490">
              <w:rPr>
                <w:b/>
                <w:bCs/>
                <w:sz w:val="14"/>
                <w:szCs w:val="14"/>
                <w:highlight w:val="yellow"/>
              </w:rPr>
              <w:t xml:space="preserve"> grade and 5</w:t>
            </w:r>
            <w:r w:rsidRPr="00695490">
              <w:rPr>
                <w:b/>
                <w:bCs/>
                <w:sz w:val="14"/>
                <w:szCs w:val="14"/>
                <w:highlight w:val="yellow"/>
                <w:vertAlign w:val="superscript"/>
              </w:rPr>
              <w:t>th</w:t>
            </w:r>
            <w:r w:rsidRPr="00695490">
              <w:rPr>
                <w:b/>
                <w:bCs/>
                <w:sz w:val="14"/>
                <w:szCs w:val="14"/>
                <w:highlight w:val="yellow"/>
              </w:rPr>
              <w:t xml:space="preserve"> grade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0B4AB6" w14:textId="77777777" w:rsidR="00695490" w:rsidRDefault="00695490" w:rsidP="00695490">
            <w:pPr>
              <w:jc w:val="center"/>
              <w:rPr>
                <w:rFonts w:ascii="MGManipulatives Medium" w:hAnsi="MGManipulatives Medium"/>
                <w:b/>
                <w:sz w:val="14"/>
                <w:szCs w:val="14"/>
              </w:rPr>
            </w:pPr>
            <w:r>
              <w:rPr>
                <w:rFonts w:ascii="MGManipulatives Medium" w:hAnsi="MGManipulatives Medium"/>
                <w:b/>
                <w:sz w:val="14"/>
                <w:szCs w:val="14"/>
              </w:rPr>
              <w:t>Represent Panamá</w:t>
            </w:r>
          </w:p>
          <w:p w14:paraId="45BCF344" w14:textId="77777777" w:rsidR="00370C88" w:rsidRDefault="00695490" w:rsidP="00370C88">
            <w:pPr>
              <w:rPr>
                <w:noProof/>
              </w:rPr>
            </w:pPr>
            <w:r>
              <w:rPr>
                <w:noProof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5FE2A2CC" wp14:editId="2E4F574E">
                  <wp:extent cx="467783" cy="247650"/>
                  <wp:effectExtent l="0" t="0" r="8890" b="0"/>
                  <wp:docPr id="26" name="Picture 26" descr="Panama Flag - International Flags - Display S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nama Flag - International Flags - Display S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526" cy="258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CBC8B" w14:textId="77777777" w:rsidR="00846B4C" w:rsidRPr="00AC47E2" w:rsidRDefault="00846B4C" w:rsidP="00846B4C">
            <w:pPr>
              <w:jc w:val="center"/>
              <w:rPr>
                <w:rFonts w:ascii="Amasis MT Pro" w:hAnsi="Amasis MT Pro"/>
                <w:b/>
                <w:bCs/>
                <w:sz w:val="14"/>
                <w:szCs w:val="14"/>
              </w:rPr>
            </w:pPr>
            <w:r w:rsidRPr="00AC47E2">
              <w:rPr>
                <w:rFonts w:ascii="Amasis MT Pro" w:hAnsi="Amasis MT Pro"/>
                <w:b/>
                <w:bCs/>
                <w:sz w:val="14"/>
                <w:szCs w:val="14"/>
              </w:rPr>
              <w:t>Wear Red, White &amp; Blue Shirt!</w:t>
            </w:r>
          </w:p>
          <w:p w14:paraId="0EC10B50" w14:textId="0371F47C" w:rsidR="00846B4C" w:rsidRDefault="00846B4C" w:rsidP="00370C8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DBB95B" w14:textId="77777777" w:rsidR="00370C88" w:rsidRDefault="00370C88" w:rsidP="00370C88"/>
        </w:tc>
      </w:tr>
      <w:tr w:rsidR="00370C88" w14:paraId="75849D7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8E871E7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6683DB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DD59B3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C70C82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37A0F5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26A6A6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D431BA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370C88" w14:paraId="2E41F8C7" w14:textId="77777777" w:rsidTr="00AC47E2">
        <w:trPr>
          <w:trHeight w:hRule="exact" w:val="169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B9A93FB" w14:textId="6CAF2126" w:rsidR="00370C88" w:rsidRDefault="007D0FE4" w:rsidP="00370C88"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0FDAE9E6" wp14:editId="6453B0D1">
                  <wp:extent cx="846069" cy="847725"/>
                  <wp:effectExtent l="0" t="0" r="0" b="0"/>
                  <wp:docPr id="17" name="Picture 17" descr="Hispanic Heritage Month - Woods Hole D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ispanic Heritage Month - Woods Hole D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314" cy="854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359A49" w14:textId="77777777" w:rsidR="00846B4C" w:rsidRDefault="00846B4C" w:rsidP="003D13BD">
            <w:pPr>
              <w:jc w:val="center"/>
              <w:rPr>
                <w:rFonts w:ascii="MGManipulatives Medium" w:hAnsi="MGManipulatives Medium"/>
                <w:b/>
                <w:sz w:val="14"/>
                <w:szCs w:val="14"/>
              </w:rPr>
            </w:pPr>
            <w:r w:rsidRPr="0055466B">
              <w:rPr>
                <w:rFonts w:ascii="MGManipulatives Medium" w:hAnsi="MGManipulatives Medium"/>
                <w:b/>
                <w:sz w:val="14"/>
                <w:szCs w:val="14"/>
              </w:rPr>
              <w:t>Represent El Salvador</w:t>
            </w:r>
          </w:p>
          <w:p w14:paraId="28094F1C" w14:textId="553B6A79" w:rsidR="00370C88" w:rsidRDefault="00846B4C" w:rsidP="003D13BD">
            <w:pPr>
              <w:jc w:val="center"/>
              <w:rPr>
                <w:rFonts w:ascii="MGPDDays Medium" w:hAnsi="MGPDDays Medium"/>
                <w:noProof/>
                <w:sz w:val="22"/>
                <w:szCs w:val="22"/>
              </w:rPr>
            </w:pPr>
            <w:r w:rsidRPr="00497331">
              <w:rPr>
                <w:rFonts w:ascii="MGPDDays Medium" w:hAnsi="MGPDDays Medium"/>
                <w:noProof/>
                <w:sz w:val="22"/>
                <w:szCs w:val="22"/>
              </w:rPr>
              <w:drawing>
                <wp:inline distT="0" distB="0" distL="0" distR="0" wp14:anchorId="0FA71202" wp14:editId="5DAFE722">
                  <wp:extent cx="405580" cy="2286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733" cy="23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2CBE57" w14:textId="77777777" w:rsidR="00846B4C" w:rsidRPr="00846B4C" w:rsidRDefault="00846B4C" w:rsidP="003D13BD">
            <w:pPr>
              <w:jc w:val="center"/>
              <w:rPr>
                <w:rFonts w:ascii="MGManipulatives Medium" w:hAnsi="MGManipulatives Medium"/>
                <w:sz w:val="14"/>
                <w:szCs w:val="14"/>
              </w:rPr>
            </w:pPr>
            <w:r w:rsidRPr="00846B4C">
              <w:rPr>
                <w:rFonts w:ascii="MGManipulatives Medium" w:hAnsi="MGManipulatives Medium"/>
                <w:sz w:val="14"/>
                <w:szCs w:val="14"/>
              </w:rPr>
              <w:t>Wear Blue &amp; White Shirt!</w:t>
            </w:r>
          </w:p>
          <w:p w14:paraId="378EC8ED" w14:textId="77777777" w:rsidR="00846B4C" w:rsidRDefault="00846B4C" w:rsidP="00846B4C">
            <w:pPr>
              <w:jc w:val="center"/>
              <w:rPr>
                <w:rFonts w:ascii="MGManipulatives Medium" w:hAnsi="MGManipulatives Medium"/>
                <w:b/>
                <w:sz w:val="14"/>
                <w:szCs w:val="14"/>
              </w:rPr>
            </w:pPr>
          </w:p>
          <w:p w14:paraId="742C00C9" w14:textId="0BDFE964" w:rsidR="00846B4C" w:rsidRDefault="00846B4C" w:rsidP="00370C8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2051A9" w14:textId="77777777" w:rsidR="00846B4C" w:rsidRDefault="00846B4C" w:rsidP="003D13BD">
            <w:pPr>
              <w:jc w:val="center"/>
              <w:rPr>
                <w:rFonts w:ascii="MGManipulatives Medium" w:hAnsi="MGManipulatives Medium"/>
                <w:b/>
                <w:sz w:val="14"/>
                <w:szCs w:val="14"/>
              </w:rPr>
            </w:pPr>
            <w:r w:rsidRPr="0055466B">
              <w:rPr>
                <w:rFonts w:ascii="MGManipulatives Medium" w:hAnsi="MGManipulatives Medium"/>
                <w:b/>
                <w:sz w:val="14"/>
                <w:szCs w:val="14"/>
              </w:rPr>
              <w:t>Represent Colombia</w:t>
            </w:r>
          </w:p>
          <w:p w14:paraId="7B62BE15" w14:textId="51A58064" w:rsidR="00370C88" w:rsidRDefault="00846B4C" w:rsidP="003D13BD">
            <w:pPr>
              <w:jc w:val="center"/>
              <w:rPr>
                <w:rFonts w:ascii="MGPDDays Medium" w:hAnsi="MGPDDays Medium"/>
                <w:b/>
                <w:noProof/>
                <w:sz w:val="22"/>
                <w:szCs w:val="22"/>
              </w:rPr>
            </w:pPr>
            <w:r w:rsidRPr="004E324D">
              <w:rPr>
                <w:rFonts w:ascii="MGPDDays Medium" w:hAnsi="MGPDDays Medium"/>
                <w:b/>
                <w:noProof/>
                <w:sz w:val="22"/>
                <w:szCs w:val="22"/>
              </w:rPr>
              <w:drawing>
                <wp:inline distT="0" distB="0" distL="0" distR="0" wp14:anchorId="0E1FB3CA" wp14:editId="6505AEEF">
                  <wp:extent cx="357188" cy="238125"/>
                  <wp:effectExtent l="0" t="0" r="508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43" cy="24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2316B4" w14:textId="15815135" w:rsidR="00846B4C" w:rsidRPr="00AC47E2" w:rsidRDefault="00846B4C" w:rsidP="003D13BD">
            <w:pPr>
              <w:jc w:val="center"/>
              <w:rPr>
                <w:rFonts w:ascii="Amasis MT Pro" w:hAnsi="Amasis MT Pro"/>
                <w:b/>
                <w:bCs/>
                <w:sz w:val="12"/>
                <w:szCs w:val="12"/>
              </w:rPr>
            </w:pPr>
            <w:r w:rsidRPr="00AC47E2">
              <w:rPr>
                <w:rFonts w:ascii="Amasis MT Pro" w:hAnsi="Amasis MT Pro"/>
                <w:b/>
                <w:bCs/>
                <w:sz w:val="12"/>
                <w:szCs w:val="12"/>
              </w:rPr>
              <w:t>Wear Red, Yellow &amp; Blue Shir</w:t>
            </w:r>
            <w:r w:rsidR="00AC47E2" w:rsidRPr="00AC47E2">
              <w:rPr>
                <w:rFonts w:ascii="Amasis MT Pro" w:hAnsi="Amasis MT Pro"/>
                <w:b/>
                <w:bCs/>
                <w:sz w:val="12"/>
                <w:szCs w:val="12"/>
              </w:rPr>
              <w:t>t!</w:t>
            </w:r>
          </w:p>
          <w:p w14:paraId="7109ADE7" w14:textId="77777777" w:rsidR="00846B4C" w:rsidRPr="00F31243" w:rsidRDefault="00846B4C" w:rsidP="00846B4C">
            <w:pPr>
              <w:jc w:val="center"/>
              <w:rPr>
                <w:b/>
                <w:bCs/>
                <w:highlight w:val="yellow"/>
              </w:rPr>
            </w:pPr>
            <w:r w:rsidRPr="00F31243">
              <w:rPr>
                <w:b/>
                <w:bCs/>
                <w:highlight w:val="yellow"/>
              </w:rPr>
              <w:t>Parent Lunches</w:t>
            </w:r>
          </w:p>
          <w:p w14:paraId="1B4CEC15" w14:textId="1B6173AD" w:rsidR="00846B4C" w:rsidRPr="00846B4C" w:rsidRDefault="00846B4C" w:rsidP="00846B4C">
            <w:pPr>
              <w:jc w:val="center"/>
              <w:rPr>
                <w:rFonts w:ascii="Amasis MT Pro" w:hAnsi="Amasis MT Pro"/>
                <w:sz w:val="12"/>
                <w:szCs w:val="12"/>
              </w:rPr>
            </w:pPr>
            <w:r w:rsidRPr="00F31243">
              <w:rPr>
                <w:b/>
                <w:bCs/>
                <w:sz w:val="12"/>
                <w:szCs w:val="12"/>
                <w:highlight w:val="yellow"/>
              </w:rPr>
              <w:t>Kindergarten/ 1</w:t>
            </w:r>
            <w:r w:rsidRPr="00F31243">
              <w:rPr>
                <w:b/>
                <w:bCs/>
                <w:sz w:val="12"/>
                <w:szCs w:val="12"/>
                <w:highlight w:val="yellow"/>
                <w:vertAlign w:val="superscript"/>
              </w:rPr>
              <w:t>st</w:t>
            </w:r>
            <w:r w:rsidRPr="00F31243">
              <w:rPr>
                <w:b/>
                <w:bCs/>
                <w:sz w:val="12"/>
                <w:szCs w:val="12"/>
                <w:highlight w:val="yellow"/>
              </w:rPr>
              <w:t>, 3</w:t>
            </w:r>
            <w:r w:rsidRPr="00F31243">
              <w:rPr>
                <w:b/>
                <w:bCs/>
                <w:sz w:val="12"/>
                <w:szCs w:val="12"/>
                <w:highlight w:val="yellow"/>
                <w:vertAlign w:val="superscript"/>
              </w:rPr>
              <w:t>rd,</w:t>
            </w:r>
            <w:r w:rsidRPr="00F31243">
              <w:rPr>
                <w:b/>
                <w:bCs/>
                <w:sz w:val="12"/>
                <w:szCs w:val="12"/>
                <w:highlight w:val="yellow"/>
              </w:rPr>
              <w:t xml:space="preserve"> and </w:t>
            </w:r>
            <w:r>
              <w:rPr>
                <w:b/>
                <w:bCs/>
                <w:sz w:val="12"/>
                <w:szCs w:val="12"/>
                <w:highlight w:val="yellow"/>
              </w:rPr>
              <w:t>4</w:t>
            </w:r>
            <w:r w:rsidRPr="00F31243">
              <w:rPr>
                <w:b/>
                <w:bCs/>
                <w:sz w:val="12"/>
                <w:szCs w:val="12"/>
                <w:highlight w:val="yellow"/>
                <w:vertAlign w:val="superscript"/>
              </w:rPr>
              <w:t>th</w:t>
            </w:r>
            <w:r w:rsidRPr="00F31243">
              <w:rPr>
                <w:b/>
                <w:bCs/>
                <w:sz w:val="12"/>
                <w:szCs w:val="12"/>
                <w:highlight w:val="yellow"/>
              </w:rPr>
              <w:t xml:space="preserve"> </w:t>
            </w:r>
            <w:proofErr w:type="gramStart"/>
            <w:r w:rsidRPr="00F31243">
              <w:rPr>
                <w:b/>
                <w:bCs/>
                <w:sz w:val="12"/>
                <w:szCs w:val="12"/>
                <w:highlight w:val="yellow"/>
              </w:rPr>
              <w:t>Grade</w:t>
            </w:r>
            <w:proofErr w:type="gramEnd"/>
          </w:p>
          <w:p w14:paraId="572721EB" w14:textId="1D4501CC" w:rsidR="00846B4C" w:rsidRDefault="00846B4C" w:rsidP="00370C8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4DB0C0" w14:textId="2BB0D201" w:rsidR="00CF3674" w:rsidRDefault="00846B4C" w:rsidP="00AC47E2">
            <w:pPr>
              <w:jc w:val="center"/>
              <w:rPr>
                <w:rFonts w:ascii="MGManipulatives Medium" w:hAnsi="MGManipulatives Medium"/>
                <w:b/>
                <w:sz w:val="14"/>
                <w:szCs w:val="14"/>
              </w:rPr>
            </w:pPr>
            <w:r w:rsidRPr="0055466B">
              <w:rPr>
                <w:rFonts w:ascii="MGManipulatives Medium" w:hAnsi="MGManipulatives Medium"/>
                <w:b/>
                <w:sz w:val="14"/>
                <w:szCs w:val="14"/>
              </w:rPr>
              <w:t xml:space="preserve">Represent </w:t>
            </w:r>
            <w:r w:rsidR="00CF3674">
              <w:rPr>
                <w:rFonts w:ascii="MGManipulatives Medium" w:hAnsi="MGManipulatives Medium"/>
                <w:b/>
                <w:sz w:val="14"/>
                <w:szCs w:val="14"/>
              </w:rPr>
              <w:t>Spain</w:t>
            </w:r>
          </w:p>
          <w:p w14:paraId="7289D741" w14:textId="397531C7" w:rsidR="00370C88" w:rsidRDefault="00CF3674" w:rsidP="00AC47E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E56FDF" wp14:editId="5D01AE2E">
                  <wp:extent cx="327660" cy="218440"/>
                  <wp:effectExtent l="0" t="0" r="0" b="0"/>
                  <wp:docPr id="8" name="Picture 8" descr="Spain Sunday: The Flag (and the Pillars of Hercules) – Stuffed E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ain Sunday: The Flag (and the Pillars of Hercules) – Stuffed E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41" cy="224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27C01" w14:textId="1A6AFF83" w:rsidR="00CF3674" w:rsidRDefault="00CF3674" w:rsidP="00AC47E2">
            <w:pPr>
              <w:jc w:val="center"/>
              <w:rPr>
                <w:rFonts w:ascii="Amasis MT Pro" w:hAnsi="Amasis MT Pro"/>
                <w:b/>
                <w:sz w:val="14"/>
                <w:szCs w:val="14"/>
              </w:rPr>
            </w:pPr>
            <w:r w:rsidRPr="00AC47E2">
              <w:rPr>
                <w:rFonts w:ascii="Amasis MT Pro" w:hAnsi="Amasis MT Pro"/>
                <w:b/>
                <w:sz w:val="14"/>
                <w:szCs w:val="14"/>
              </w:rPr>
              <w:t>Wear Yellow and Red Shirt</w:t>
            </w:r>
            <w:r w:rsidR="00901022" w:rsidRPr="00AC47E2">
              <w:rPr>
                <w:rFonts w:ascii="Amasis MT Pro" w:hAnsi="Amasis MT Pro"/>
                <w:b/>
                <w:sz w:val="14"/>
                <w:szCs w:val="14"/>
              </w:rPr>
              <w:t>!</w:t>
            </w:r>
          </w:p>
          <w:p w14:paraId="7F2EF580" w14:textId="5DDF7370" w:rsidR="00205D4F" w:rsidRDefault="00D23E94" w:rsidP="00AC47E2">
            <w:pPr>
              <w:jc w:val="center"/>
              <w:rPr>
                <w:rFonts w:ascii="Amasis MT Pro" w:hAnsi="Amasis MT Pro"/>
                <w:b/>
                <w:color w:val="FF0000"/>
                <w:sz w:val="16"/>
                <w:szCs w:val="16"/>
              </w:rPr>
            </w:pPr>
            <w:r w:rsidRPr="00301144">
              <w:rPr>
                <w:rFonts w:ascii="Amasis MT Pro" w:hAnsi="Amasis MT Pro"/>
                <w:b/>
                <w:color w:val="FF0000"/>
                <w:sz w:val="16"/>
                <w:szCs w:val="16"/>
              </w:rPr>
              <w:t>Hispanic Heritage Program</w:t>
            </w:r>
          </w:p>
          <w:p w14:paraId="0ED4C59A" w14:textId="18A6A222" w:rsidR="00301144" w:rsidRPr="00301144" w:rsidRDefault="00301144" w:rsidP="00AC47E2">
            <w:pPr>
              <w:jc w:val="center"/>
              <w:rPr>
                <w:b/>
                <w:noProof/>
                <w:color w:val="FF0000"/>
                <w:sz w:val="16"/>
                <w:szCs w:val="16"/>
              </w:rPr>
            </w:pPr>
            <w:r>
              <w:rPr>
                <w:rFonts w:ascii="Amasis MT Pro" w:hAnsi="Amasis MT Pro"/>
                <w:b/>
                <w:color w:val="FF0000"/>
                <w:sz w:val="16"/>
                <w:szCs w:val="16"/>
              </w:rPr>
              <w:t>4:30pm</w:t>
            </w:r>
          </w:p>
          <w:p w14:paraId="134D1ACD" w14:textId="106AF6C7" w:rsidR="00846B4C" w:rsidRDefault="00846B4C" w:rsidP="00CF3674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7FD77D" w14:textId="2A9AD07C" w:rsidR="00846B4C" w:rsidRDefault="00460D4E" w:rsidP="003D13BD">
            <w:pPr>
              <w:jc w:val="center"/>
              <w:rPr>
                <w:rFonts w:ascii="MGManipulatives Medium" w:hAnsi="MGManipulatives Medium"/>
                <w:b/>
                <w:bCs/>
                <w:sz w:val="14"/>
                <w:szCs w:val="14"/>
              </w:rPr>
            </w:pPr>
            <w:r w:rsidRPr="0055466B">
              <w:rPr>
                <w:rFonts w:ascii="MGManipulatives Medium" w:hAnsi="MGManipulatives Medium"/>
                <w:b/>
                <w:sz w:val="14"/>
                <w:szCs w:val="14"/>
              </w:rPr>
              <w:t>Represent</w:t>
            </w:r>
            <w:r>
              <w:rPr>
                <w:rFonts w:ascii="MGManipulatives Medium" w:hAnsi="MGManipulatives Medium"/>
                <w:b/>
                <w:sz w:val="14"/>
                <w:szCs w:val="14"/>
              </w:rPr>
              <w:t xml:space="preserve"> </w:t>
            </w:r>
            <w:r w:rsidR="00CF3674">
              <w:rPr>
                <w:rFonts w:ascii="MGManipulatives Medium" w:hAnsi="MGManipulatives Medium"/>
                <w:b/>
                <w:sz w:val="14"/>
                <w:szCs w:val="14"/>
              </w:rPr>
              <w:t>Venezuela</w:t>
            </w:r>
          </w:p>
          <w:p w14:paraId="7C8EBD3D" w14:textId="70283F35" w:rsidR="00CF3674" w:rsidRDefault="00CF3674" w:rsidP="003D13B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2AADC4" wp14:editId="3159121E">
                  <wp:extent cx="356378" cy="238125"/>
                  <wp:effectExtent l="0" t="0" r="5715" b="0"/>
                  <wp:docPr id="7" name="Picture 7" descr="Flag of Venezuel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 of Venezuel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795" cy="25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07C949" w14:textId="530DC0AD" w:rsidR="00846B4C" w:rsidRPr="00AC47E2" w:rsidRDefault="00CF3674" w:rsidP="003D13BD">
            <w:pPr>
              <w:jc w:val="center"/>
              <w:rPr>
                <w:rFonts w:ascii="Amasis MT Pro" w:hAnsi="Amasis MT Pro"/>
                <w:b/>
                <w:bCs/>
                <w:sz w:val="12"/>
                <w:szCs w:val="12"/>
              </w:rPr>
            </w:pPr>
            <w:r w:rsidRPr="00AC47E2">
              <w:rPr>
                <w:rFonts w:ascii="Amasis MT Pro" w:hAnsi="Amasis MT Pro"/>
                <w:b/>
                <w:bCs/>
                <w:sz w:val="12"/>
                <w:szCs w:val="12"/>
              </w:rPr>
              <w:t>Wear Red, Yellow &amp; Blue Shir</w:t>
            </w:r>
            <w:r w:rsidR="00901022" w:rsidRPr="00AC47E2">
              <w:rPr>
                <w:rFonts w:ascii="Amasis MT Pro" w:hAnsi="Amasis MT Pro"/>
                <w:b/>
                <w:bCs/>
                <w:sz w:val="12"/>
                <w:szCs w:val="12"/>
              </w:rPr>
              <w:t>t!</w:t>
            </w:r>
          </w:p>
          <w:p w14:paraId="06A39629" w14:textId="77777777" w:rsidR="00846B4C" w:rsidRPr="004B1672" w:rsidRDefault="00846B4C" w:rsidP="003D13BD">
            <w:pPr>
              <w:jc w:val="center"/>
              <w:rPr>
                <w:b/>
                <w:bCs/>
                <w:highlight w:val="yellow"/>
              </w:rPr>
            </w:pPr>
            <w:r w:rsidRPr="004B1672">
              <w:rPr>
                <w:b/>
                <w:bCs/>
                <w:highlight w:val="yellow"/>
              </w:rPr>
              <w:t>Parent Lunches</w:t>
            </w:r>
          </w:p>
          <w:p w14:paraId="3EEC346A" w14:textId="4CC45997" w:rsidR="00846B4C" w:rsidRPr="00846B4C" w:rsidRDefault="00846B4C" w:rsidP="00846B4C">
            <w:pPr>
              <w:jc w:val="center"/>
              <w:rPr>
                <w:rFonts w:ascii="Amasis MT Pro" w:hAnsi="Amasis MT Pro"/>
                <w:bCs/>
                <w:sz w:val="14"/>
                <w:szCs w:val="14"/>
              </w:rPr>
            </w:pPr>
            <w:r w:rsidRPr="00695490">
              <w:rPr>
                <w:b/>
                <w:bCs/>
                <w:sz w:val="14"/>
                <w:szCs w:val="14"/>
                <w:highlight w:val="yellow"/>
              </w:rPr>
              <w:t>2</w:t>
            </w:r>
            <w:r w:rsidRPr="00695490">
              <w:rPr>
                <w:b/>
                <w:bCs/>
                <w:sz w:val="14"/>
                <w:szCs w:val="14"/>
                <w:highlight w:val="yellow"/>
                <w:vertAlign w:val="superscript"/>
              </w:rPr>
              <w:t>nd</w:t>
            </w:r>
            <w:r w:rsidRPr="00695490">
              <w:rPr>
                <w:b/>
                <w:bCs/>
                <w:sz w:val="14"/>
                <w:szCs w:val="14"/>
                <w:highlight w:val="yellow"/>
              </w:rPr>
              <w:t xml:space="preserve"> grade and 5</w:t>
            </w:r>
            <w:r w:rsidRPr="00695490">
              <w:rPr>
                <w:b/>
                <w:bCs/>
                <w:sz w:val="14"/>
                <w:szCs w:val="14"/>
                <w:highlight w:val="yellow"/>
                <w:vertAlign w:val="superscript"/>
              </w:rPr>
              <w:t>th</w:t>
            </w:r>
            <w:r w:rsidRPr="00695490">
              <w:rPr>
                <w:b/>
                <w:bCs/>
                <w:sz w:val="14"/>
                <w:szCs w:val="14"/>
                <w:highlight w:val="yellow"/>
              </w:rPr>
              <w:t xml:space="preserve"> </w:t>
            </w:r>
            <w:proofErr w:type="gramStart"/>
            <w:r w:rsidRPr="00695490">
              <w:rPr>
                <w:b/>
                <w:bCs/>
                <w:sz w:val="14"/>
                <w:szCs w:val="14"/>
                <w:highlight w:val="yellow"/>
              </w:rPr>
              <w:t>grade</w:t>
            </w:r>
            <w:proofErr w:type="gramEnd"/>
          </w:p>
          <w:p w14:paraId="786C0C6E" w14:textId="77777777" w:rsidR="00846B4C" w:rsidRPr="00846B4C" w:rsidRDefault="00846B4C" w:rsidP="00846B4C">
            <w:pPr>
              <w:rPr>
                <w:rFonts w:ascii="MGManipulatives Medium" w:hAnsi="MGManipulatives Medium"/>
                <w:b/>
                <w:bCs/>
                <w:sz w:val="14"/>
                <w:szCs w:val="14"/>
              </w:rPr>
            </w:pPr>
          </w:p>
          <w:p w14:paraId="1009E991" w14:textId="4AA758A7" w:rsidR="00370C88" w:rsidRDefault="00370C88" w:rsidP="00370C8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F3CEA8" w14:textId="77777777" w:rsidR="00F14E80" w:rsidRDefault="00F14E80" w:rsidP="00695490">
            <w:pPr>
              <w:jc w:val="center"/>
              <w:rPr>
                <w:sz w:val="32"/>
                <w:szCs w:val="32"/>
              </w:rPr>
            </w:pPr>
          </w:p>
          <w:p w14:paraId="675210E7" w14:textId="55B5225B" w:rsidR="00370C88" w:rsidRPr="00695490" w:rsidRDefault="00695490" w:rsidP="00695490">
            <w:pPr>
              <w:jc w:val="center"/>
              <w:rPr>
                <w:sz w:val="32"/>
                <w:szCs w:val="32"/>
                <w:highlight w:val="yellow"/>
              </w:rPr>
            </w:pPr>
            <w:r w:rsidRPr="00F14E80">
              <w:rPr>
                <w:sz w:val="32"/>
                <w:szCs w:val="32"/>
              </w:rPr>
              <w:t>No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5F54B8" w14:textId="06B19A9F" w:rsidR="00370C88" w:rsidRDefault="00370C88" w:rsidP="00370C88"/>
        </w:tc>
      </w:tr>
      <w:tr w:rsidR="00370C88" w14:paraId="4D9EBCA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33F1AD48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9916577" w14:textId="77777777" w:rsidR="00370C88" w:rsidRDefault="00370C88" w:rsidP="00370C8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9EE7CEB" w14:textId="77777777" w:rsidR="00370C88" w:rsidRDefault="00370C88" w:rsidP="00370C88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D3B126D" w14:textId="77777777" w:rsidR="00370C88" w:rsidRDefault="00370C88" w:rsidP="00370C88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E3E84EA" w14:textId="77777777" w:rsidR="00370C88" w:rsidRDefault="00370C88" w:rsidP="00370C88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F7DCA05" w14:textId="77777777" w:rsidR="00370C88" w:rsidRDefault="00370C88" w:rsidP="00370C88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7BBE076" w14:textId="77777777" w:rsidR="00370C88" w:rsidRDefault="00370C88" w:rsidP="00370C88">
            <w:pPr>
              <w:pStyle w:val="Dates"/>
            </w:pPr>
          </w:p>
        </w:tc>
      </w:tr>
      <w:tr w:rsidR="00370C88" w14:paraId="2FE10522" w14:textId="77777777" w:rsidTr="00695490">
        <w:trPr>
          <w:trHeight w:hRule="exact" w:val="153"/>
        </w:trPr>
        <w:tc>
          <w:tcPr>
            <w:tcW w:w="2054" w:type="dxa"/>
          </w:tcPr>
          <w:p w14:paraId="5DB80578" w14:textId="77777777" w:rsidR="00370C88" w:rsidRDefault="00370C88" w:rsidP="00370C88"/>
        </w:tc>
        <w:tc>
          <w:tcPr>
            <w:tcW w:w="2055" w:type="dxa"/>
          </w:tcPr>
          <w:p w14:paraId="77B6AC46" w14:textId="77777777" w:rsidR="00370C88" w:rsidRDefault="00370C88" w:rsidP="00370C88"/>
        </w:tc>
        <w:tc>
          <w:tcPr>
            <w:tcW w:w="2055" w:type="dxa"/>
          </w:tcPr>
          <w:p w14:paraId="35FBF7E9" w14:textId="77777777" w:rsidR="00370C88" w:rsidRDefault="00370C88" w:rsidP="00370C88"/>
        </w:tc>
        <w:tc>
          <w:tcPr>
            <w:tcW w:w="2055" w:type="dxa"/>
          </w:tcPr>
          <w:p w14:paraId="1E627080" w14:textId="77777777" w:rsidR="00370C88" w:rsidRDefault="00370C88" w:rsidP="00370C88"/>
        </w:tc>
        <w:tc>
          <w:tcPr>
            <w:tcW w:w="2055" w:type="dxa"/>
          </w:tcPr>
          <w:p w14:paraId="4182A396" w14:textId="77777777" w:rsidR="00370C88" w:rsidRDefault="00370C88" w:rsidP="00370C88"/>
        </w:tc>
        <w:tc>
          <w:tcPr>
            <w:tcW w:w="2055" w:type="dxa"/>
          </w:tcPr>
          <w:p w14:paraId="4BCA771A" w14:textId="77777777" w:rsidR="00370C88" w:rsidRDefault="00370C88" w:rsidP="00370C88"/>
        </w:tc>
        <w:tc>
          <w:tcPr>
            <w:tcW w:w="2055" w:type="dxa"/>
          </w:tcPr>
          <w:p w14:paraId="3147F078" w14:textId="77777777" w:rsidR="00370C88" w:rsidRDefault="00370C88" w:rsidP="00370C88"/>
        </w:tc>
      </w:tr>
    </w:tbl>
    <w:p w14:paraId="668EC583" w14:textId="7E599C48" w:rsidR="002F6E35" w:rsidRDefault="002F6E35"/>
    <w:sectPr w:rsidR="002F6E35" w:rsidSect="007D0FE4">
      <w:pgSz w:w="15840" w:h="12240" w:orient="landscape"/>
      <w:pgMar w:top="720" w:right="720" w:bottom="720" w:left="720" w:header="720" w:footer="720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9BAA" w14:textId="77777777" w:rsidR="00602D52" w:rsidRDefault="00602D52">
      <w:pPr>
        <w:spacing w:before="0" w:after="0"/>
      </w:pPr>
      <w:r>
        <w:separator/>
      </w:r>
    </w:p>
  </w:endnote>
  <w:endnote w:type="continuationSeparator" w:id="0">
    <w:p w14:paraId="24D6DC9E" w14:textId="77777777" w:rsidR="00602D52" w:rsidRDefault="00602D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GManipulatives Medium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GPDDays Medium">
    <w:altName w:val="Times New Roman"/>
    <w:charset w:val="00"/>
    <w:family w:val="auto"/>
    <w:pitch w:val="variable"/>
    <w:sig w:usb0="00000003" w:usb1="0001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E854" w14:textId="77777777" w:rsidR="00602D52" w:rsidRDefault="00602D52">
      <w:pPr>
        <w:spacing w:before="0" w:after="0"/>
      </w:pPr>
      <w:r>
        <w:separator/>
      </w:r>
    </w:p>
  </w:footnote>
  <w:footnote w:type="continuationSeparator" w:id="0">
    <w:p w14:paraId="18E6F099" w14:textId="77777777" w:rsidR="00602D52" w:rsidRDefault="00602D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3727042">
    <w:abstractNumId w:val="9"/>
  </w:num>
  <w:num w:numId="2" w16cid:durableId="1229152017">
    <w:abstractNumId w:val="7"/>
  </w:num>
  <w:num w:numId="3" w16cid:durableId="472873749">
    <w:abstractNumId w:val="6"/>
  </w:num>
  <w:num w:numId="4" w16cid:durableId="1921088986">
    <w:abstractNumId w:val="5"/>
  </w:num>
  <w:num w:numId="5" w16cid:durableId="97869926">
    <w:abstractNumId w:val="4"/>
  </w:num>
  <w:num w:numId="6" w16cid:durableId="712777930">
    <w:abstractNumId w:val="8"/>
  </w:num>
  <w:num w:numId="7" w16cid:durableId="293296747">
    <w:abstractNumId w:val="3"/>
  </w:num>
  <w:num w:numId="8" w16cid:durableId="752439148">
    <w:abstractNumId w:val="2"/>
  </w:num>
  <w:num w:numId="9" w16cid:durableId="521821469">
    <w:abstractNumId w:val="1"/>
  </w:num>
  <w:num w:numId="10" w16cid:durableId="177027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3"/>
    <w:docVar w:name="MonthStart" w:val="9/1/2023"/>
    <w:docVar w:name="ShowDynamicGuides" w:val="1"/>
    <w:docVar w:name="ShowMarginGuides" w:val="0"/>
    <w:docVar w:name="ShowOutlines" w:val="0"/>
    <w:docVar w:name="ShowStaticGuides" w:val="0"/>
  </w:docVars>
  <w:rsids>
    <w:rsidRoot w:val="00F54C08"/>
    <w:rsid w:val="000154B6"/>
    <w:rsid w:val="00056814"/>
    <w:rsid w:val="0006779F"/>
    <w:rsid w:val="000928B4"/>
    <w:rsid w:val="000A20FE"/>
    <w:rsid w:val="0011772B"/>
    <w:rsid w:val="001A3A8D"/>
    <w:rsid w:val="001C5DC3"/>
    <w:rsid w:val="00205D4F"/>
    <w:rsid w:val="0027720C"/>
    <w:rsid w:val="002D689D"/>
    <w:rsid w:val="002F6E35"/>
    <w:rsid w:val="00301144"/>
    <w:rsid w:val="003628E2"/>
    <w:rsid w:val="00370C88"/>
    <w:rsid w:val="003D13BD"/>
    <w:rsid w:val="003D7DDA"/>
    <w:rsid w:val="00406C2A"/>
    <w:rsid w:val="00420111"/>
    <w:rsid w:val="00454FED"/>
    <w:rsid w:val="00460D4E"/>
    <w:rsid w:val="004C5B17"/>
    <w:rsid w:val="005562FE"/>
    <w:rsid w:val="00557989"/>
    <w:rsid w:val="005744D1"/>
    <w:rsid w:val="00602D52"/>
    <w:rsid w:val="00695490"/>
    <w:rsid w:val="007564A4"/>
    <w:rsid w:val="00765135"/>
    <w:rsid w:val="007777B1"/>
    <w:rsid w:val="007A49F2"/>
    <w:rsid w:val="007D0FE4"/>
    <w:rsid w:val="008179B4"/>
    <w:rsid w:val="00846B4C"/>
    <w:rsid w:val="00874C9A"/>
    <w:rsid w:val="008F7739"/>
    <w:rsid w:val="00901022"/>
    <w:rsid w:val="009035F5"/>
    <w:rsid w:val="00905375"/>
    <w:rsid w:val="00944085"/>
    <w:rsid w:val="00946A27"/>
    <w:rsid w:val="009A0FFF"/>
    <w:rsid w:val="00A4654E"/>
    <w:rsid w:val="00A73BBF"/>
    <w:rsid w:val="00AB29FA"/>
    <w:rsid w:val="00AC47E2"/>
    <w:rsid w:val="00B70858"/>
    <w:rsid w:val="00B8151A"/>
    <w:rsid w:val="00C11D39"/>
    <w:rsid w:val="00C71D73"/>
    <w:rsid w:val="00C7735D"/>
    <w:rsid w:val="00CB1C1C"/>
    <w:rsid w:val="00CF3674"/>
    <w:rsid w:val="00D17693"/>
    <w:rsid w:val="00D23E94"/>
    <w:rsid w:val="00D565B8"/>
    <w:rsid w:val="00DE6C1E"/>
    <w:rsid w:val="00DF051F"/>
    <w:rsid w:val="00DF32DE"/>
    <w:rsid w:val="00E02644"/>
    <w:rsid w:val="00E54E11"/>
    <w:rsid w:val="00E75148"/>
    <w:rsid w:val="00EA1691"/>
    <w:rsid w:val="00EB320B"/>
    <w:rsid w:val="00F14E80"/>
    <w:rsid w:val="00F54C08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C7A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84C22" w:themeColor="accent1" w:shadow="1"/>
        <w:left w:val="single" w:sz="2" w:space="10" w:color="E84C22" w:themeColor="accent1" w:shadow="1"/>
        <w:bottom w:val="single" w:sz="2" w:space="10" w:color="E84C22" w:themeColor="accent1" w:shadow="1"/>
        <w:right w:val="single" w:sz="2" w:space="10" w:color="E84C22" w:themeColor="accent1" w:shadow="1"/>
      </w:pBdr>
      <w:ind w:left="1152" w:right="1152"/>
    </w:pPr>
    <w:rPr>
      <w:i/>
      <w:iCs/>
      <w:color w:val="E84C22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84C22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84C2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84C2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7230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723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230C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a.Lopez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D17CE73D594E6D9DCDE9D968FB7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6779F-573E-456A-B1BB-1F31923B7285}"/>
      </w:docPartPr>
      <w:docPartBody>
        <w:p w:rsidR="00481203" w:rsidRDefault="00000000">
          <w:pPr>
            <w:pStyle w:val="50D17CE73D594E6D9DCDE9D968FB7D80"/>
          </w:pPr>
          <w:r>
            <w:t>Sunday</w:t>
          </w:r>
        </w:p>
      </w:docPartBody>
    </w:docPart>
    <w:docPart>
      <w:docPartPr>
        <w:name w:val="DA2349DCB4004481949D964F020CC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95C13-1C53-49D1-B09B-A25898B58242}"/>
      </w:docPartPr>
      <w:docPartBody>
        <w:p w:rsidR="00481203" w:rsidRDefault="00000000">
          <w:pPr>
            <w:pStyle w:val="DA2349DCB4004481949D964F020CC973"/>
          </w:pPr>
          <w:r>
            <w:t>Monday</w:t>
          </w:r>
        </w:p>
      </w:docPartBody>
    </w:docPart>
    <w:docPart>
      <w:docPartPr>
        <w:name w:val="F2BE84D31164438F943CCB94E08F8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797B1-F4A9-4B89-BD8A-EFE75CB41C6F}"/>
      </w:docPartPr>
      <w:docPartBody>
        <w:p w:rsidR="00481203" w:rsidRDefault="00000000">
          <w:pPr>
            <w:pStyle w:val="F2BE84D31164438F943CCB94E08F8D2B"/>
          </w:pPr>
          <w:r>
            <w:t>Tuesday</w:t>
          </w:r>
        </w:p>
      </w:docPartBody>
    </w:docPart>
    <w:docPart>
      <w:docPartPr>
        <w:name w:val="A82F774C4D0C41D6ABF55663B3965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EF4B3-1CF4-4932-96BF-9643B53C950C}"/>
      </w:docPartPr>
      <w:docPartBody>
        <w:p w:rsidR="00481203" w:rsidRDefault="00000000">
          <w:pPr>
            <w:pStyle w:val="A82F774C4D0C41D6ABF55663B3965A46"/>
          </w:pPr>
          <w:r>
            <w:t>Wednesday</w:t>
          </w:r>
        </w:p>
      </w:docPartBody>
    </w:docPart>
    <w:docPart>
      <w:docPartPr>
        <w:name w:val="2EAEE421F91C4A6C878BD7C6FA219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D27B-09E8-434A-BDD2-56312BE4B433}"/>
      </w:docPartPr>
      <w:docPartBody>
        <w:p w:rsidR="00481203" w:rsidRDefault="00000000">
          <w:pPr>
            <w:pStyle w:val="2EAEE421F91C4A6C878BD7C6FA2197B5"/>
          </w:pPr>
          <w:r>
            <w:t>Thursday</w:t>
          </w:r>
        </w:p>
      </w:docPartBody>
    </w:docPart>
    <w:docPart>
      <w:docPartPr>
        <w:name w:val="FC2FEEEF01A54E95BFE844C30752E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3943A-B970-45C8-84F5-E7FE1ADF0640}"/>
      </w:docPartPr>
      <w:docPartBody>
        <w:p w:rsidR="00481203" w:rsidRDefault="00000000">
          <w:pPr>
            <w:pStyle w:val="FC2FEEEF01A54E95BFE844C30752E7DA"/>
          </w:pPr>
          <w:r>
            <w:t>Friday</w:t>
          </w:r>
        </w:p>
      </w:docPartBody>
    </w:docPart>
    <w:docPart>
      <w:docPartPr>
        <w:name w:val="C03028CE2AA7419CA01FF6536B381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42330-ACB7-4897-AB4B-F11F0599EED8}"/>
      </w:docPartPr>
      <w:docPartBody>
        <w:p w:rsidR="00481203" w:rsidRDefault="00000000">
          <w:pPr>
            <w:pStyle w:val="C03028CE2AA7419CA01FF6536B38103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GManipulatives Medium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GPDDays Medium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03"/>
    <w:rsid w:val="00415E21"/>
    <w:rsid w:val="00481203"/>
    <w:rsid w:val="0071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D17CE73D594E6D9DCDE9D968FB7D80">
    <w:name w:val="50D17CE73D594E6D9DCDE9D968FB7D80"/>
  </w:style>
  <w:style w:type="paragraph" w:customStyle="1" w:styleId="DA2349DCB4004481949D964F020CC973">
    <w:name w:val="DA2349DCB4004481949D964F020CC973"/>
  </w:style>
  <w:style w:type="paragraph" w:customStyle="1" w:styleId="F2BE84D31164438F943CCB94E08F8D2B">
    <w:name w:val="F2BE84D31164438F943CCB94E08F8D2B"/>
  </w:style>
  <w:style w:type="paragraph" w:customStyle="1" w:styleId="A82F774C4D0C41D6ABF55663B3965A46">
    <w:name w:val="A82F774C4D0C41D6ABF55663B3965A46"/>
  </w:style>
  <w:style w:type="paragraph" w:customStyle="1" w:styleId="2EAEE421F91C4A6C878BD7C6FA2197B5">
    <w:name w:val="2EAEE421F91C4A6C878BD7C6FA2197B5"/>
  </w:style>
  <w:style w:type="paragraph" w:customStyle="1" w:styleId="FC2FEEEF01A54E95BFE844C30752E7DA">
    <w:name w:val="FC2FEEEF01A54E95BFE844C30752E7DA"/>
  </w:style>
  <w:style w:type="paragraph" w:customStyle="1" w:styleId="C03028CE2AA7419CA01FF6536B381031">
    <w:name w:val="C03028CE2AA7419CA01FF6536B3810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2023-08-15T15:08:00Z</dcterms:created>
  <dcterms:modified xsi:type="dcterms:W3CDTF">2023-08-22T13:48:00Z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